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9C6510" w:rsidP="0012339A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D758EC">
        <w:rPr>
          <w:rFonts w:ascii="Times New Roman" w:hAnsi="Times New Roman" w:cs="Times New Roman"/>
          <w:noProof/>
          <w:sz w:val="28"/>
          <w:szCs w:val="28"/>
        </w:rPr>
        <w:t>п</w:t>
      </w:r>
      <w:r w:rsidR="00126A26">
        <w:rPr>
          <w:rFonts w:ascii="Times New Roman" w:hAnsi="Times New Roman" w:cs="Times New Roman"/>
          <w:noProof/>
          <w:sz w:val="28"/>
          <w:szCs w:val="28"/>
        </w:rPr>
        <w:t>оселка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 Объект КРП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DA44BD" w:rsidP="00536A81">
                            <w:pPr>
                              <w:jc w:val="center"/>
                            </w:pPr>
                            <w:r>
                              <w:t>274</w:t>
                            </w:r>
                            <w:r w:rsidR="0012339A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DA44BD" w:rsidP="00536A81">
                      <w:pPr>
                        <w:jc w:val="center"/>
                      </w:pPr>
                      <w:r>
                        <w:t>274</w:t>
                      </w:r>
                      <w:r w:rsidR="0012339A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DA44BD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DA44BD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2339A">
        <w:rPr>
          <w:szCs w:val="28"/>
        </w:rPr>
        <w:t>3</w:t>
      </w:r>
      <w:r w:rsidRPr="00D758EC">
        <w:rPr>
          <w:szCs w:val="28"/>
        </w:rPr>
        <w:t xml:space="preserve"> части 1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>
        <w:rPr>
          <w:szCs w:val="28"/>
        </w:rPr>
        <w:t>поселка Объект КРП</w:t>
      </w:r>
      <w:r w:rsidRPr="00D758EC">
        <w:rPr>
          <w:szCs w:val="28"/>
        </w:rPr>
        <w:t xml:space="preserve"> Пермского муниципального округа Пермского края в составе 10 человек от 0</w:t>
      </w:r>
      <w:r>
        <w:rPr>
          <w:szCs w:val="28"/>
        </w:rPr>
        <w:t>9</w:t>
      </w:r>
      <w:r w:rsidRPr="00D758EC">
        <w:rPr>
          <w:szCs w:val="28"/>
        </w:rPr>
        <w:t xml:space="preserve"> апреля 202</w:t>
      </w:r>
      <w:r>
        <w:rPr>
          <w:szCs w:val="28"/>
        </w:rPr>
        <w:t>4</w:t>
      </w:r>
      <w:r w:rsidRPr="00D758EC">
        <w:rPr>
          <w:szCs w:val="28"/>
        </w:rPr>
        <w:t xml:space="preserve"> г. 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lastRenderedPageBreak/>
        <w:t xml:space="preserve">1. Провести </w:t>
      </w:r>
      <w:r w:rsidR="0070714C">
        <w:rPr>
          <w:szCs w:val="28"/>
        </w:rPr>
        <w:t>11</w:t>
      </w:r>
      <w:r w:rsidRPr="00D758EC">
        <w:rPr>
          <w:szCs w:val="28"/>
        </w:rPr>
        <w:t xml:space="preserve"> мая 202</w:t>
      </w:r>
      <w:r w:rsidR="001644AB">
        <w:rPr>
          <w:szCs w:val="28"/>
        </w:rPr>
        <w:t>4</w:t>
      </w:r>
      <w:r w:rsidRPr="00D758EC">
        <w:rPr>
          <w:szCs w:val="28"/>
        </w:rPr>
        <w:t xml:space="preserve"> года в 12 часов 00 минут у дома </w:t>
      </w:r>
      <w:r w:rsidRPr="00A55AB4">
        <w:rPr>
          <w:szCs w:val="28"/>
        </w:rPr>
        <w:t xml:space="preserve">№ </w:t>
      </w:r>
      <w:r w:rsidR="00A55AB4">
        <w:rPr>
          <w:szCs w:val="28"/>
        </w:rPr>
        <w:t>6</w:t>
      </w:r>
      <w:r w:rsidRPr="00A55AB4">
        <w:rPr>
          <w:szCs w:val="28"/>
        </w:rPr>
        <w:t xml:space="preserve"> по улице </w:t>
      </w:r>
      <w:r w:rsidR="00A55AB4">
        <w:rPr>
          <w:szCs w:val="28"/>
        </w:rPr>
        <w:t>Ромашков</w:t>
      </w:r>
      <w:r w:rsidRPr="00A55AB4">
        <w:rPr>
          <w:szCs w:val="28"/>
        </w:rPr>
        <w:t>ая</w:t>
      </w:r>
      <w:r w:rsidRPr="00D758EC">
        <w:rPr>
          <w:szCs w:val="28"/>
        </w:rPr>
        <w:t xml:space="preserve"> </w:t>
      </w:r>
      <w:r w:rsidR="0070714C">
        <w:rPr>
          <w:szCs w:val="28"/>
        </w:rPr>
        <w:t>поселка Объект КРП</w:t>
      </w:r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70714C" w:rsidRPr="0070714C">
        <w:rPr>
          <w:szCs w:val="28"/>
        </w:rPr>
        <w:t>посел</w:t>
      </w:r>
      <w:r w:rsidR="0070714C">
        <w:rPr>
          <w:szCs w:val="28"/>
        </w:rPr>
        <w:t>о</w:t>
      </w:r>
      <w:r w:rsidR="0070714C" w:rsidRPr="0070714C">
        <w:rPr>
          <w:szCs w:val="28"/>
        </w:rPr>
        <w:t xml:space="preserve">к Объект КРП </w:t>
      </w:r>
      <w:r w:rsidRPr="00D758EC">
        <w:rPr>
          <w:szCs w:val="28"/>
        </w:rPr>
        <w:t>Пермского муниципального округа Пермского края.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Границы части территории населенного пункта </w:t>
      </w:r>
      <w:r w:rsidR="0070714C" w:rsidRPr="0070714C">
        <w:rPr>
          <w:szCs w:val="28"/>
        </w:rPr>
        <w:t>посел</w:t>
      </w:r>
      <w:r w:rsidR="0012339A">
        <w:rPr>
          <w:szCs w:val="28"/>
        </w:rPr>
        <w:t>ок</w:t>
      </w:r>
      <w:r w:rsidR="0070714C" w:rsidRPr="0070714C">
        <w:rPr>
          <w:szCs w:val="28"/>
        </w:rPr>
        <w:t xml:space="preserve"> Объект КРП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группа домов № </w:t>
      </w:r>
      <w:r w:rsidR="0070714C">
        <w:rPr>
          <w:szCs w:val="28"/>
        </w:rPr>
        <w:t>2-28</w:t>
      </w:r>
      <w:r w:rsidRPr="00D758EC">
        <w:rPr>
          <w:szCs w:val="28"/>
        </w:rPr>
        <w:t xml:space="preserve"> по улице </w:t>
      </w:r>
      <w:r w:rsidR="0070714C">
        <w:rPr>
          <w:szCs w:val="28"/>
        </w:rPr>
        <w:t>Ромашковая</w:t>
      </w:r>
      <w:r w:rsidRPr="00D758EC">
        <w:rPr>
          <w:szCs w:val="28"/>
        </w:rPr>
        <w:t>, № 3</w:t>
      </w:r>
      <w:r w:rsidR="0070714C">
        <w:rPr>
          <w:szCs w:val="28"/>
        </w:rPr>
        <w:t xml:space="preserve">-20, 22, 24 </w:t>
      </w:r>
      <w:r w:rsidRPr="00D758EC">
        <w:rPr>
          <w:szCs w:val="28"/>
        </w:rPr>
        <w:t xml:space="preserve">по улице </w:t>
      </w:r>
      <w:r w:rsidR="0070714C">
        <w:rPr>
          <w:szCs w:val="28"/>
        </w:rPr>
        <w:t>Лавандовая</w:t>
      </w:r>
      <w:r w:rsidRPr="00D758EC">
        <w:rPr>
          <w:szCs w:val="28"/>
        </w:rPr>
        <w:t xml:space="preserve"> </w:t>
      </w:r>
      <w:r w:rsidR="0070714C" w:rsidRPr="0070714C">
        <w:rPr>
          <w:szCs w:val="28"/>
        </w:rPr>
        <w:t xml:space="preserve">поселка Объект КРП </w:t>
      </w:r>
      <w:r w:rsidRPr="00D758EC">
        <w:rPr>
          <w:szCs w:val="28"/>
        </w:rPr>
        <w:t>Пермского муниципального округа Пермского края.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2.2. Вопрос,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:rsidR="00D758EC" w:rsidRPr="00D758EC" w:rsidRDefault="003A56C4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«1. Согласны ли Вы ввести в 2025</w:t>
      </w:r>
      <w:bookmarkStart w:id="0" w:name="_GoBack"/>
      <w:bookmarkEnd w:id="0"/>
      <w:r w:rsidR="00D758EC" w:rsidRPr="00D758EC">
        <w:rPr>
          <w:szCs w:val="28"/>
        </w:rPr>
        <w:t xml:space="preserve"> году разовые платежи в размере </w:t>
      </w:r>
      <w:r w:rsidR="0070714C">
        <w:rPr>
          <w:szCs w:val="28"/>
        </w:rPr>
        <w:t>733</w:t>
      </w:r>
      <w:r w:rsidR="00D758EC" w:rsidRPr="00D758EC">
        <w:rPr>
          <w:szCs w:val="28"/>
        </w:rPr>
        <w:t xml:space="preserve"> (</w:t>
      </w:r>
      <w:r w:rsidR="0070714C">
        <w:rPr>
          <w:szCs w:val="28"/>
        </w:rPr>
        <w:t>семьсот тридцать три</w:t>
      </w:r>
      <w:r w:rsidR="00D758EC" w:rsidRPr="00D758EC">
        <w:rPr>
          <w:szCs w:val="28"/>
        </w:rPr>
        <w:t>) рубл</w:t>
      </w:r>
      <w:r w:rsidR="0070714C">
        <w:rPr>
          <w:szCs w:val="28"/>
        </w:rPr>
        <w:t>я 33 коп.</w:t>
      </w:r>
      <w:r w:rsidR="00D758EC" w:rsidRPr="00D758EC">
        <w:rPr>
          <w:szCs w:val="28"/>
        </w:rPr>
        <w:t xml:space="preserve"> на каждого совершеннолетнего жителя, зарегистрированного по месту жительства на части территории населенного пункта </w:t>
      </w:r>
      <w:r w:rsidR="0070714C" w:rsidRPr="0070714C">
        <w:rPr>
          <w:szCs w:val="28"/>
        </w:rPr>
        <w:t>посел</w:t>
      </w:r>
      <w:r w:rsidR="002B0B2F">
        <w:rPr>
          <w:szCs w:val="28"/>
        </w:rPr>
        <w:t>ок</w:t>
      </w:r>
      <w:r w:rsidR="0070714C" w:rsidRPr="0070714C">
        <w:rPr>
          <w:szCs w:val="28"/>
        </w:rPr>
        <w:t xml:space="preserve"> Объект КРП </w:t>
      </w:r>
      <w:r w:rsidR="00D758EC"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70714C" w:rsidRPr="0070714C">
        <w:rPr>
          <w:szCs w:val="28"/>
        </w:rPr>
        <w:t>группа домов № 2-28 по улице Ромашковая, № 3-20, 22, 24 по улице Лавандовая</w:t>
      </w:r>
      <w:r w:rsidR="00D758EC" w:rsidRPr="00D758EC">
        <w:rPr>
          <w:szCs w:val="28"/>
        </w:rPr>
        <w:t xml:space="preserve">, на устройство уличного освещения по улицам </w:t>
      </w:r>
      <w:r w:rsidR="0070714C">
        <w:rPr>
          <w:szCs w:val="28"/>
        </w:rPr>
        <w:t>Ромашковая, Лавандовая</w:t>
      </w:r>
      <w:r w:rsidR="00D758EC" w:rsidRPr="00D758EC">
        <w:rPr>
          <w:szCs w:val="28"/>
        </w:rPr>
        <w:t xml:space="preserve"> </w:t>
      </w:r>
      <w:r w:rsidR="0070714C" w:rsidRPr="0070714C">
        <w:rPr>
          <w:szCs w:val="28"/>
        </w:rPr>
        <w:t>поселка Объект КРП Пермского муниципального округа Пермского края</w:t>
      </w:r>
      <w:r w:rsidR="00D758EC" w:rsidRPr="00D758EC">
        <w:rPr>
          <w:szCs w:val="28"/>
        </w:rPr>
        <w:t>?».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70714C">
        <w:rPr>
          <w:szCs w:val="28"/>
        </w:rPr>
        <w:t>поселок Объект КРП</w:t>
      </w:r>
      <w:r w:rsidRPr="00D758EC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</w:t>
      </w:r>
      <w:r w:rsidR="0012339A">
        <w:rPr>
          <w:szCs w:val="28"/>
        </w:rPr>
        <w:t>:</w:t>
      </w:r>
      <w:r w:rsidRPr="00D758EC">
        <w:rPr>
          <w:szCs w:val="28"/>
        </w:rPr>
        <w:t xml:space="preserve"> </w:t>
      </w:r>
      <w:r w:rsidR="0070714C" w:rsidRPr="0070714C">
        <w:rPr>
          <w:szCs w:val="28"/>
        </w:rPr>
        <w:t>группа домов № 2-28 по улице Ромашковая, № 3-20, 22, 24 по улице Лавандовая</w:t>
      </w:r>
      <w:r w:rsidRPr="00D758EC">
        <w:rPr>
          <w:szCs w:val="28"/>
        </w:rPr>
        <w:t>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156B9A">
        <w:rPr>
          <w:szCs w:val="28"/>
        </w:rPr>
        <w:t xml:space="preserve">49 </w:t>
      </w:r>
      <w:r w:rsidRPr="00D758EC">
        <w:rPr>
          <w:szCs w:val="28"/>
        </w:rPr>
        <w:t>человек.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2339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мероприятия, правами на земельные участки и имущество при проведении работ. </w:t>
      </w:r>
    </w:p>
    <w:p w:rsidR="0070714C" w:rsidRPr="0070714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:rsidR="00D758EC" w:rsidRPr="00D758EC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6. Настоящее решение вступает в силу со дня его официального </w:t>
      </w:r>
      <w:r w:rsidRPr="00D758EC">
        <w:rPr>
          <w:szCs w:val="28"/>
        </w:rPr>
        <w:lastRenderedPageBreak/>
        <w:t>опубликования (обнародования).</w:t>
      </w:r>
    </w:p>
    <w:p w:rsidR="00F16D5B" w:rsidRPr="00F16D5B" w:rsidRDefault="00D758EC" w:rsidP="00453A2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2339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Pr="00F16D5B" w:rsidRDefault="00453A25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F16D5B" w:rsidRPr="00F16D5B" w:rsidRDefault="00F16D5B" w:rsidP="00453A25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:rsidR="00C87ADA" w:rsidRDefault="00F16D5B" w:rsidP="00453A25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Pr="00C87ADA" w:rsidRDefault="00453A2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453A25" w:rsidRPr="00530FB0" w:rsidRDefault="00453A25" w:rsidP="00453A25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lastRenderedPageBreak/>
        <w:t>УТВЕРЖДЕН</w:t>
      </w:r>
    </w:p>
    <w:p w:rsidR="00453A25" w:rsidRPr="00530FB0" w:rsidRDefault="00453A25" w:rsidP="00453A25">
      <w:pPr>
        <w:spacing w:line="240" w:lineRule="exact"/>
        <w:ind w:left="5670"/>
        <w:rPr>
          <w:szCs w:val="28"/>
        </w:rPr>
      </w:pPr>
      <w:r w:rsidRPr="00530FB0">
        <w:rPr>
          <w:szCs w:val="28"/>
        </w:rPr>
        <w:t>решени</w:t>
      </w:r>
      <w:r>
        <w:rPr>
          <w:szCs w:val="28"/>
        </w:rPr>
        <w:t>ем Думы Пермского муниципального округа Пермского края</w:t>
      </w:r>
    </w:p>
    <w:p w:rsidR="00984EA0" w:rsidRDefault="00453A25" w:rsidP="00453A25">
      <w:pPr>
        <w:ind w:left="5670"/>
        <w:rPr>
          <w:szCs w:val="28"/>
        </w:rPr>
      </w:pPr>
      <w:r>
        <w:rPr>
          <w:szCs w:val="28"/>
        </w:rPr>
        <w:t xml:space="preserve">от </w:t>
      </w:r>
      <w:r w:rsidR="00DA44BD">
        <w:rPr>
          <w:szCs w:val="28"/>
        </w:rPr>
        <w:t xml:space="preserve">25.04.2024 </w:t>
      </w:r>
      <w:r>
        <w:rPr>
          <w:szCs w:val="28"/>
        </w:rPr>
        <w:t>№</w:t>
      </w:r>
      <w:r w:rsidR="00DA44BD">
        <w:rPr>
          <w:szCs w:val="28"/>
        </w:rPr>
        <w:t xml:space="preserve"> 274-п</w:t>
      </w:r>
      <w:r w:rsidR="00984EA0" w:rsidRPr="00984EA0">
        <w:rPr>
          <w:szCs w:val="28"/>
        </w:rPr>
        <w:t xml:space="preserve"> 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984EA0" w:rsidRPr="00984EA0" w:rsidRDefault="005142B5" w:rsidP="00453A25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142B5" w:rsidRDefault="002B0B2F" w:rsidP="00453A25">
      <w:pPr>
        <w:spacing w:line="240" w:lineRule="exact"/>
        <w:ind w:firstLine="709"/>
        <w:jc w:val="center"/>
        <w:rPr>
          <w:b/>
          <w:szCs w:val="28"/>
        </w:rPr>
      </w:pPr>
      <w:r w:rsidRPr="002B0B2F"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Объект КРП Пермского муниципального округа Пермского края в пределах следующей территории проживания граждан: группа домов № 2-28 по улице Ромашковая, № 3-20, 22, 24 по улице Лавандовая</w:t>
      </w:r>
    </w:p>
    <w:p w:rsidR="005142B5" w:rsidRDefault="005142B5" w:rsidP="00EB6D85">
      <w:pPr>
        <w:ind w:firstLine="709"/>
        <w:jc w:val="center"/>
        <w:rPr>
          <w:b/>
          <w:szCs w:val="28"/>
        </w:rPr>
      </w:pPr>
    </w:p>
    <w:p w:rsidR="00453A25" w:rsidRDefault="00453A25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5476E" w:rsidRDefault="00CA62CC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Пономарев С.В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35476E"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A55AB4">
              <w:rPr>
                <w:rFonts w:eastAsiaTheme="minorHAnsi"/>
                <w:szCs w:val="28"/>
                <w:lang w:eastAsia="en-US"/>
              </w:rPr>
              <w:t>6</w:t>
            </w:r>
          </w:p>
          <w:p w:rsidR="00BE00E6" w:rsidRPr="0035476E" w:rsidRDefault="00BE00E6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2B0B2F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Тул</w:t>
            </w:r>
            <w:r w:rsidR="00CA62CC">
              <w:rPr>
                <w:rFonts w:eastAsiaTheme="minorHAnsi"/>
                <w:szCs w:val="28"/>
                <w:lang w:eastAsia="en-US"/>
              </w:rPr>
              <w:t>я</w:t>
            </w:r>
            <w:r>
              <w:rPr>
                <w:rFonts w:eastAsiaTheme="minorHAnsi"/>
                <w:szCs w:val="28"/>
                <w:lang w:eastAsia="en-US"/>
              </w:rPr>
              <w:t>ева А.А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BE00E6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:rsidR="00BE00E6" w:rsidRPr="0035476E" w:rsidRDefault="00BE00E6" w:rsidP="00ED3C51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BE00E6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BE00E6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BE00E6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:rsidR="00BE00E6" w:rsidRPr="0035476E" w:rsidRDefault="00BE00E6" w:rsidP="00ED3C51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B0C4D" w:rsidRDefault="009133E2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:rsidR="009133E2" w:rsidRDefault="009133E2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7E36BD" w:rsidRDefault="007E36BD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Pr="0035476E" w:rsidRDefault="009133E2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923E5F" w:rsidRDefault="00923E5F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:rsidR="00BB0C4D" w:rsidRDefault="00BB0C4D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:rsidR="00BB0C4D" w:rsidRDefault="00BB0C4D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35476E" w:rsidRDefault="002B0B2F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Хмыз В</w:t>
            </w:r>
            <w:r w:rsidR="0010412B">
              <w:rPr>
                <w:rFonts w:eastAsiaTheme="minorHAnsi"/>
                <w:szCs w:val="28"/>
                <w:lang w:eastAsia="en-US"/>
              </w:rPr>
              <w:t>.В.</w:t>
            </w:r>
            <w:r w:rsidR="00BC03D3">
              <w:rPr>
                <w:rFonts w:eastAsiaTheme="minorHAnsi"/>
                <w:szCs w:val="28"/>
                <w:lang w:eastAsia="en-US"/>
              </w:rPr>
              <w:t>,</w:t>
            </w:r>
          </w:p>
          <w:p w:rsidR="00BC03D3" w:rsidRPr="0035476E" w:rsidRDefault="00BC03D3" w:rsidP="00ED3C51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 w:rsidR="002B0B2F">
              <w:rPr>
                <w:rFonts w:eastAsiaTheme="minorHAnsi"/>
                <w:szCs w:val="28"/>
                <w:lang w:eastAsia="en-US"/>
              </w:rPr>
              <w:t>Култаевского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</w:tc>
      </w:tr>
    </w:tbl>
    <w:p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12339A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D6" w:rsidRDefault="009B0ED6" w:rsidP="00DA5614">
      <w:r>
        <w:separator/>
      </w:r>
    </w:p>
  </w:endnote>
  <w:endnote w:type="continuationSeparator" w:id="0">
    <w:p w:rsidR="009B0ED6" w:rsidRDefault="009B0ED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3A56C4">
      <w:rPr>
        <w:noProof/>
        <w:szCs w:val="28"/>
      </w:rPr>
      <w:t>2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D6" w:rsidRDefault="009B0ED6" w:rsidP="00DA5614">
      <w:r>
        <w:separator/>
      </w:r>
    </w:p>
  </w:footnote>
  <w:footnote w:type="continuationSeparator" w:id="0">
    <w:p w:rsidR="009B0ED6" w:rsidRDefault="009B0ED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53764"/>
    <w:rsid w:val="00062005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339A"/>
    <w:rsid w:val="00124550"/>
    <w:rsid w:val="00124BE0"/>
    <w:rsid w:val="0012652F"/>
    <w:rsid w:val="00126A26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56B9A"/>
    <w:rsid w:val="00162937"/>
    <w:rsid w:val="0016393A"/>
    <w:rsid w:val="0016410B"/>
    <w:rsid w:val="001644AB"/>
    <w:rsid w:val="00165412"/>
    <w:rsid w:val="00170CB3"/>
    <w:rsid w:val="00172E79"/>
    <w:rsid w:val="001835F7"/>
    <w:rsid w:val="001842B8"/>
    <w:rsid w:val="00186748"/>
    <w:rsid w:val="00187FC1"/>
    <w:rsid w:val="00192D7D"/>
    <w:rsid w:val="00193CBA"/>
    <w:rsid w:val="0019583F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43AB"/>
    <w:rsid w:val="001F7D2E"/>
    <w:rsid w:val="00205DFF"/>
    <w:rsid w:val="00215734"/>
    <w:rsid w:val="0022156F"/>
    <w:rsid w:val="002217F9"/>
    <w:rsid w:val="002224F7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C6D"/>
    <w:rsid w:val="00396CCC"/>
    <w:rsid w:val="003977EC"/>
    <w:rsid w:val="003A12E1"/>
    <w:rsid w:val="003A1662"/>
    <w:rsid w:val="003A28DB"/>
    <w:rsid w:val="003A45B6"/>
    <w:rsid w:val="003A56C4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3A25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3B24"/>
    <w:rsid w:val="00604533"/>
    <w:rsid w:val="0060785E"/>
    <w:rsid w:val="00612527"/>
    <w:rsid w:val="00623B6F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35A14"/>
    <w:rsid w:val="00742394"/>
    <w:rsid w:val="007423D6"/>
    <w:rsid w:val="00753C10"/>
    <w:rsid w:val="007551E7"/>
    <w:rsid w:val="00763E87"/>
    <w:rsid w:val="00765249"/>
    <w:rsid w:val="00780D23"/>
    <w:rsid w:val="00784AC5"/>
    <w:rsid w:val="0079448D"/>
    <w:rsid w:val="007A212B"/>
    <w:rsid w:val="007A39D9"/>
    <w:rsid w:val="007B2B65"/>
    <w:rsid w:val="007B45DD"/>
    <w:rsid w:val="007C3B15"/>
    <w:rsid w:val="007C76DD"/>
    <w:rsid w:val="007E1C96"/>
    <w:rsid w:val="007E36BD"/>
    <w:rsid w:val="007E5581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0ED6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1526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2CC"/>
    <w:rsid w:val="00CB27EF"/>
    <w:rsid w:val="00CB421F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ECF"/>
    <w:rsid w:val="00D90A19"/>
    <w:rsid w:val="00DA2868"/>
    <w:rsid w:val="00DA44BD"/>
    <w:rsid w:val="00DA5614"/>
    <w:rsid w:val="00DB4283"/>
    <w:rsid w:val="00DB626B"/>
    <w:rsid w:val="00DC7698"/>
    <w:rsid w:val="00DD6A51"/>
    <w:rsid w:val="00DD7E81"/>
    <w:rsid w:val="00DE4AE4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519"/>
    <w:rsid w:val="00E3552E"/>
    <w:rsid w:val="00E35870"/>
    <w:rsid w:val="00E36984"/>
    <w:rsid w:val="00E376A0"/>
    <w:rsid w:val="00E4261E"/>
    <w:rsid w:val="00E42EDA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D3C5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E7CF0"/>
  <w15:docId w15:val="{B35DF847-8435-46F8-8B57-40DF52E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69A3-4265-46FD-A762-EA1DCC0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95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2024-04-25T09:15:00Z</cp:lastPrinted>
  <dcterms:created xsi:type="dcterms:W3CDTF">2024-04-10T10:34:00Z</dcterms:created>
  <dcterms:modified xsi:type="dcterms:W3CDTF">2024-05-13T05:12:00Z</dcterms:modified>
</cp:coreProperties>
</file>